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7C" w:rsidRDefault="00BC567C" w:rsidP="00F757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AA186E" w:rsidRPr="00AA186E" w:rsidRDefault="00AA186E" w:rsidP="00AA186E">
      <w:pPr>
        <w:shd w:val="clear" w:color="auto" w:fill="FFFFFF"/>
        <w:spacing w:after="0"/>
        <w:ind w:right="-482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18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Бородинский сельсовет 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A186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A186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26D3">
        <w:rPr>
          <w:rFonts w:ascii="Times New Roman" w:hAnsi="Times New Roman" w:cs="Times New Roman"/>
          <w:b/>
          <w:sz w:val="28"/>
          <w:szCs w:val="28"/>
        </w:rPr>
        <w:t xml:space="preserve">от 12.11.2020 г. </w:t>
      </w:r>
      <w:proofErr w:type="gramStart"/>
      <w:r w:rsidR="00DF26D3">
        <w:rPr>
          <w:rFonts w:ascii="Times New Roman" w:hAnsi="Times New Roman" w:cs="Times New Roman"/>
          <w:b/>
          <w:sz w:val="28"/>
          <w:szCs w:val="28"/>
        </w:rPr>
        <w:t>№  133</w:t>
      </w:r>
      <w:proofErr w:type="gramEnd"/>
      <w:r w:rsidRPr="00AA186E">
        <w:rPr>
          <w:rFonts w:ascii="Times New Roman" w:hAnsi="Times New Roman" w:cs="Times New Roman"/>
          <w:b/>
          <w:sz w:val="28"/>
          <w:szCs w:val="28"/>
        </w:rPr>
        <w:t xml:space="preserve"> -п</w:t>
      </w:r>
    </w:p>
    <w:p w:rsidR="00AA186E" w:rsidRPr="00AA186E" w:rsidRDefault="00AA186E" w:rsidP="00AA186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A186E">
        <w:rPr>
          <w:rFonts w:ascii="Times New Roman" w:hAnsi="Times New Roman" w:cs="Times New Roman"/>
          <w:b/>
          <w:sz w:val="28"/>
          <w:szCs w:val="28"/>
        </w:rPr>
        <w:t xml:space="preserve">                 с. </w:t>
      </w:r>
      <w:proofErr w:type="spellStart"/>
      <w:r w:rsidRPr="00AA186E">
        <w:rPr>
          <w:rFonts w:ascii="Times New Roman" w:hAnsi="Times New Roman" w:cs="Times New Roman"/>
          <w:b/>
          <w:sz w:val="28"/>
          <w:szCs w:val="28"/>
        </w:rPr>
        <w:t>Бородинск</w:t>
      </w:r>
      <w:proofErr w:type="spellEnd"/>
    </w:p>
    <w:p w:rsidR="00BC567C" w:rsidRPr="00AA186E" w:rsidRDefault="00BC567C" w:rsidP="00BC567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C567C" w:rsidRPr="00BC567C" w:rsidRDefault="00BC567C" w:rsidP="00BC567C">
      <w:pPr>
        <w:spacing w:after="0" w:line="240" w:lineRule="auto"/>
        <w:ind w:left="576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</w:tblGrid>
      <w:tr w:rsidR="00BC567C" w:rsidRPr="00BC567C" w:rsidTr="00AA186E">
        <w:trPr>
          <w:trHeight w:val="1581"/>
          <w:tblCellSpacing w:w="0" w:type="dxa"/>
        </w:trPr>
        <w:tc>
          <w:tcPr>
            <w:tcW w:w="7071" w:type="dxa"/>
          </w:tcPr>
          <w:p w:rsidR="00DF26D3" w:rsidRDefault="00DF26D3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</w:p>
          <w:p w:rsidR="00DF26D3" w:rsidRDefault="00DF26D3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№68-п от 19.11.2018 г</w:t>
            </w:r>
          </w:p>
          <w:p w:rsidR="00AA186E" w:rsidRDefault="00DF26D3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C567C" w:rsidRPr="00AA186E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AA186E" w:rsidRDefault="00BC567C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/>
                <w:sz w:val="28"/>
                <w:szCs w:val="28"/>
              </w:rPr>
              <w:t>программы «</w:t>
            </w:r>
            <w:r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жильем</w:t>
            </w:r>
          </w:p>
          <w:p w:rsidR="00AA186E" w:rsidRDefault="00BC567C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молодых семей в муниципальном</w:t>
            </w:r>
          </w:p>
          <w:p w:rsidR="00AA186E" w:rsidRDefault="00BC567C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образовании Бо</w:t>
            </w:r>
            <w:r w:rsidR="00FF515C"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родинский</w:t>
            </w:r>
            <w:r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BC567C" w:rsidRPr="00AA186E" w:rsidRDefault="00BC567C" w:rsidP="00BC56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2019 - 2024 годы» </w:t>
            </w:r>
          </w:p>
          <w:p w:rsidR="00BC567C" w:rsidRPr="00AA186E" w:rsidRDefault="00BC567C" w:rsidP="00BC5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567C" w:rsidRPr="00BC567C" w:rsidRDefault="00BC567C" w:rsidP="00BC567C">
            <w:pPr>
              <w:pStyle w:val="a7"/>
              <w:jc w:val="both"/>
            </w:pPr>
          </w:p>
        </w:tc>
      </w:tr>
    </w:tbl>
    <w:p w:rsidR="00BC567C" w:rsidRPr="000C7D62" w:rsidRDefault="00BC567C" w:rsidP="00B75488">
      <w:pPr>
        <w:pStyle w:val="a7"/>
        <w:rPr>
          <w:sz w:val="28"/>
          <w:szCs w:val="28"/>
        </w:rPr>
      </w:pPr>
      <w:r w:rsidRPr="000C7D62">
        <w:rPr>
          <w:sz w:val="28"/>
          <w:szCs w:val="28"/>
        </w:rPr>
        <w:t>      </w:t>
      </w:r>
      <w:r w:rsidRPr="001F6004">
        <w:rPr>
          <w:sz w:val="28"/>
          <w:szCs w:val="28"/>
        </w:rPr>
        <w:t xml:space="preserve">В </w:t>
      </w:r>
      <w:r w:rsidR="0070281B">
        <w:rPr>
          <w:sz w:val="28"/>
          <w:szCs w:val="28"/>
        </w:rPr>
        <w:t xml:space="preserve">целях реализации </w:t>
      </w:r>
      <w:r w:rsidR="0070281B" w:rsidRPr="000E451D">
        <w:rPr>
          <w:sz w:val="28"/>
          <w:szCs w:val="28"/>
        </w:rPr>
        <w:t>Подпрограмм</w:t>
      </w:r>
      <w:r w:rsidR="0070281B">
        <w:rPr>
          <w:sz w:val="28"/>
          <w:szCs w:val="28"/>
        </w:rPr>
        <w:t>ы</w:t>
      </w:r>
      <w:r w:rsidR="0070281B" w:rsidRPr="000E451D">
        <w:rPr>
          <w:sz w:val="28"/>
          <w:szCs w:val="28"/>
        </w:rPr>
        <w:t xml:space="preserve"> «Обеспечение жильем молодых семей в Оренбургской области на 2014 – 2020 </w:t>
      </w:r>
      <w:proofErr w:type="gramStart"/>
      <w:r w:rsidR="0070281B" w:rsidRPr="000E451D">
        <w:rPr>
          <w:sz w:val="28"/>
          <w:szCs w:val="28"/>
        </w:rPr>
        <w:t>годы»  государственной</w:t>
      </w:r>
      <w:proofErr w:type="gramEnd"/>
      <w:r w:rsidR="0070281B" w:rsidRPr="000E451D">
        <w:rPr>
          <w:sz w:val="28"/>
          <w:szCs w:val="28"/>
        </w:rPr>
        <w:t xml:space="preserve">  программ</w:t>
      </w:r>
      <w:r w:rsidR="0070281B">
        <w:rPr>
          <w:sz w:val="28"/>
          <w:szCs w:val="28"/>
        </w:rPr>
        <w:t>ы</w:t>
      </w:r>
      <w:r w:rsidR="0070281B" w:rsidRPr="000E451D">
        <w:rPr>
          <w:sz w:val="28"/>
          <w:szCs w:val="28"/>
        </w:rPr>
        <w:t xml:space="preserve"> «Стимулирование развития жилищного строительства в Оренбургской области в 2014 - 2020 годах»</w:t>
      </w:r>
      <w:r w:rsidR="0070281B">
        <w:rPr>
          <w:sz w:val="28"/>
          <w:szCs w:val="28"/>
        </w:rPr>
        <w:t>,</w:t>
      </w:r>
      <w:r w:rsidR="0070281B" w:rsidRPr="000E451D">
        <w:rPr>
          <w:sz w:val="28"/>
          <w:szCs w:val="28"/>
        </w:rPr>
        <w:t xml:space="preserve"> утвержденной постановлением Правительства Оренбургской области от 30.08.2013 г. №</w:t>
      </w:r>
      <w:r w:rsidR="0070281B">
        <w:rPr>
          <w:sz w:val="28"/>
          <w:szCs w:val="28"/>
        </w:rPr>
        <w:t xml:space="preserve"> 737-п : </w:t>
      </w:r>
      <w:r w:rsidR="0070281B" w:rsidRPr="000E451D">
        <w:rPr>
          <w:sz w:val="28"/>
          <w:szCs w:val="28"/>
        </w:rPr>
        <w:t xml:space="preserve">  </w:t>
      </w:r>
    </w:p>
    <w:p w:rsidR="00BC567C" w:rsidRPr="0070281B" w:rsidRDefault="00DF26D3" w:rsidP="0070281B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BC567C" w:rsidRPr="0070281B">
        <w:rPr>
          <w:sz w:val="28"/>
          <w:szCs w:val="28"/>
        </w:rPr>
        <w:t>муниципальную программу «</w:t>
      </w:r>
      <w:r w:rsidR="0070281B" w:rsidRPr="0070281B">
        <w:rPr>
          <w:bCs/>
          <w:color w:val="000000"/>
          <w:sz w:val="28"/>
          <w:szCs w:val="28"/>
        </w:rPr>
        <w:t>Обеспечение жильем молодых семей в муниципальном образовании Б</w:t>
      </w:r>
      <w:r w:rsidR="00FF515C">
        <w:rPr>
          <w:bCs/>
          <w:color w:val="000000"/>
          <w:sz w:val="28"/>
          <w:szCs w:val="28"/>
        </w:rPr>
        <w:t>ородинский</w:t>
      </w:r>
      <w:r w:rsidR="0070281B" w:rsidRPr="0070281B">
        <w:rPr>
          <w:bCs/>
          <w:color w:val="000000"/>
          <w:sz w:val="28"/>
          <w:szCs w:val="28"/>
        </w:rPr>
        <w:t xml:space="preserve"> сельсовет на 2019 - 2024 годы»</w:t>
      </w:r>
    </w:p>
    <w:p w:rsidR="00BC567C" w:rsidRPr="00747746" w:rsidRDefault="00BC567C" w:rsidP="00BC567C">
      <w:pPr>
        <w:numPr>
          <w:ilvl w:val="0"/>
          <w:numId w:val="3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C567C" w:rsidRPr="00747746" w:rsidRDefault="00BC567C" w:rsidP="00BC567C">
      <w:pPr>
        <w:numPr>
          <w:ilvl w:val="0"/>
          <w:numId w:val="3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>Постановление вступает в силу после обнародования.</w:t>
      </w:r>
    </w:p>
    <w:p w:rsidR="00BC567C" w:rsidRPr="00747746" w:rsidRDefault="00BC567C" w:rsidP="00BC567C">
      <w:pPr>
        <w:rPr>
          <w:rFonts w:ascii="Times New Roman" w:hAnsi="Times New Roman"/>
          <w:sz w:val="28"/>
          <w:szCs w:val="28"/>
        </w:rPr>
      </w:pPr>
    </w:p>
    <w:p w:rsidR="00BC567C" w:rsidRPr="00747746" w:rsidRDefault="00BC567C" w:rsidP="00BC567C">
      <w:pPr>
        <w:pStyle w:val="a7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</w:p>
    <w:p w:rsidR="00BC567C" w:rsidRPr="000C7D62" w:rsidRDefault="00BC567C" w:rsidP="00BC567C">
      <w:pPr>
        <w:pStyle w:val="a7"/>
        <w:rPr>
          <w:sz w:val="28"/>
          <w:szCs w:val="28"/>
        </w:rPr>
      </w:pPr>
      <w:r>
        <w:rPr>
          <w:sz w:val="28"/>
          <w:szCs w:val="28"/>
        </w:rPr>
        <w:t>Бо</w:t>
      </w:r>
      <w:r w:rsidR="00FF515C">
        <w:rPr>
          <w:sz w:val="28"/>
          <w:szCs w:val="28"/>
        </w:rPr>
        <w:t>родинского</w:t>
      </w:r>
      <w:r w:rsidRPr="000C7D62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 xml:space="preserve">                   </w:t>
      </w:r>
      <w:r w:rsidR="00AA186E">
        <w:rPr>
          <w:sz w:val="28"/>
          <w:szCs w:val="28"/>
        </w:rPr>
        <w:t>С</w:t>
      </w:r>
      <w:r w:rsidR="00FF515C">
        <w:rPr>
          <w:sz w:val="28"/>
          <w:szCs w:val="28"/>
        </w:rPr>
        <w:t>.Ю. Ларионова</w:t>
      </w:r>
    </w:p>
    <w:p w:rsidR="00BC567C" w:rsidRDefault="00BC567C" w:rsidP="00BC567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7C" w:rsidRDefault="00BC567C" w:rsidP="00BC567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7C" w:rsidRDefault="00BC567C" w:rsidP="00BC567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7C" w:rsidRDefault="00BC567C" w:rsidP="00BC567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7C" w:rsidRDefault="00BC567C" w:rsidP="00BC567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7C" w:rsidRDefault="00BC567C" w:rsidP="00BC56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03849" w:rsidRDefault="00F7576E" w:rsidP="00F757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</w:p>
    <w:p w:rsidR="00D03849" w:rsidRPr="006826F9" w:rsidRDefault="00D03849" w:rsidP="007C6A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6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ПАСПОРТ</w:t>
      </w:r>
    </w:p>
    <w:p w:rsidR="00D03849" w:rsidRPr="00E9767F" w:rsidRDefault="00F7576E" w:rsidP="007C6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Программа</w:t>
      </w:r>
      <w:r w:rsidR="00D038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03849"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«Обеспечение жильем молодых семей в </w:t>
      </w:r>
      <w:r w:rsidR="00D03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муниципальном образовани</w:t>
      </w:r>
      <w:r w:rsidR="00BC5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Бо</w:t>
      </w:r>
      <w:r w:rsidR="00FF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родинский</w:t>
      </w:r>
      <w:r w:rsidR="00BC5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на 2019 </w:t>
      </w:r>
      <w:r w:rsidR="00D03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- 202</w:t>
      </w:r>
      <w:r w:rsidR="00BC5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3849"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годы» </w:t>
      </w:r>
    </w:p>
    <w:p w:rsidR="00D03849" w:rsidRPr="008B1FE7" w:rsidRDefault="00D03849" w:rsidP="007C6A6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  <w:sectPr w:rsidR="00D03849" w:rsidRPr="008B1FE7" w:rsidSect="006826F9">
          <w:pgSz w:w="11909" w:h="16834"/>
          <w:pgMar w:top="1134" w:right="1067" w:bottom="720" w:left="2033" w:header="720" w:footer="720" w:gutter="0"/>
          <w:cols w:space="24"/>
          <w:noEndnote/>
        </w:sectPr>
      </w:pPr>
    </w:p>
    <w:p w:rsidR="00D03849" w:rsidRPr="008B1FE7" w:rsidRDefault="00D03849" w:rsidP="007C6A6B">
      <w:pPr>
        <w:spacing w:after="31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387"/>
      </w:tblGrid>
      <w:tr w:rsidR="00D03849" w:rsidRPr="006F3818">
        <w:trPr>
          <w:trHeight w:hRule="exact" w:val="1387"/>
        </w:trPr>
        <w:tc>
          <w:tcPr>
            <w:tcW w:w="3544" w:type="dxa"/>
            <w:shd w:val="clear" w:color="auto" w:fill="FFFFFF"/>
          </w:tcPr>
          <w:p w:rsidR="00D03849" w:rsidRPr="006F3818" w:rsidRDefault="00D03849" w:rsidP="00F7576E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 w:rsidR="00F7576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387" w:type="dxa"/>
            <w:shd w:val="clear" w:color="auto" w:fill="FFFFFF"/>
          </w:tcPr>
          <w:p w:rsidR="00D03849" w:rsidRPr="00D34F5D" w:rsidRDefault="00D03849" w:rsidP="00FF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Администрация МО Бо</w:t>
            </w:r>
            <w:r w:rsidR="00FF515C">
              <w:rPr>
                <w:rFonts w:ascii="Times New Roman" w:hAnsi="Times New Roman" w:cs="Times New Roman"/>
                <w:sz w:val="28"/>
                <w:szCs w:val="28"/>
              </w:rPr>
              <w:t xml:space="preserve">родинский </w:t>
            </w: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</w:t>
            </w:r>
          </w:p>
        </w:tc>
      </w:tr>
      <w:tr w:rsidR="00D03849" w:rsidRPr="006F3818">
        <w:trPr>
          <w:trHeight w:hRule="exact" w:val="996"/>
        </w:trPr>
        <w:tc>
          <w:tcPr>
            <w:tcW w:w="3544" w:type="dxa"/>
            <w:shd w:val="clear" w:color="auto" w:fill="FFFFFF"/>
          </w:tcPr>
          <w:p w:rsidR="00D03849" w:rsidRPr="006F3818" w:rsidRDefault="00D03849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F7576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D34F5D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Администрация МО Бо</w:t>
            </w:r>
            <w:r w:rsidR="00FF515C">
              <w:rPr>
                <w:rFonts w:ascii="Times New Roman" w:hAnsi="Times New Roman" w:cs="Times New Roman"/>
                <w:sz w:val="28"/>
                <w:szCs w:val="28"/>
              </w:rPr>
              <w:t xml:space="preserve">родинский </w:t>
            </w: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</w:t>
            </w:r>
          </w:p>
          <w:p w:rsidR="00D03849" w:rsidRPr="00D34F5D" w:rsidRDefault="00D03849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49" w:rsidRPr="006F3818">
        <w:trPr>
          <w:trHeight w:hRule="exact" w:val="1362"/>
        </w:trPr>
        <w:tc>
          <w:tcPr>
            <w:tcW w:w="3544" w:type="dxa"/>
            <w:shd w:val="clear" w:color="auto" w:fill="FFFFFF"/>
          </w:tcPr>
          <w:p w:rsidR="00D03849" w:rsidRPr="006F3818" w:rsidRDefault="00D03849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F7576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6F3818" w:rsidRDefault="00D03849" w:rsidP="00FF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молодых семей при приобретении жилья в целях улучшения демографической ситуации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Бо</w:t>
            </w:r>
            <w:r w:rsidR="00FF5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849" w:rsidRPr="006F3818">
        <w:trPr>
          <w:trHeight w:hRule="exact" w:val="1273"/>
        </w:trPr>
        <w:tc>
          <w:tcPr>
            <w:tcW w:w="3544" w:type="dxa"/>
            <w:shd w:val="clear" w:color="auto" w:fill="FFFFFF"/>
          </w:tcPr>
          <w:p w:rsidR="00D03849" w:rsidRPr="006F3818" w:rsidRDefault="00D03849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F7576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6F3818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 молодых семей.</w:t>
            </w:r>
          </w:p>
        </w:tc>
      </w:tr>
      <w:tr w:rsidR="00D03849" w:rsidRPr="006F3818">
        <w:trPr>
          <w:trHeight w:hRule="exact" w:val="869"/>
        </w:trPr>
        <w:tc>
          <w:tcPr>
            <w:tcW w:w="3544" w:type="dxa"/>
            <w:shd w:val="clear" w:color="auto" w:fill="FFFFFF"/>
          </w:tcPr>
          <w:p w:rsidR="00D03849" w:rsidRPr="006F3818" w:rsidRDefault="00D03849" w:rsidP="00A272FC">
            <w:pPr>
              <w:shd w:val="clear" w:color="auto" w:fill="FFFFFF"/>
              <w:spacing w:line="3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 xml:space="preserve">Сроки      и      этапы      реализации </w:t>
            </w:r>
            <w:r w:rsidR="00A272F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6F3818" w:rsidRDefault="00D03849" w:rsidP="00904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BC5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–20</w:t>
            </w:r>
            <w:r w:rsidR="00BC5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</w:t>
            </w:r>
          </w:p>
          <w:p w:rsidR="00D03849" w:rsidRPr="006F3818" w:rsidRDefault="00D03849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49" w:rsidRPr="006F3818" w:rsidTr="0070281B">
        <w:trPr>
          <w:trHeight w:hRule="exact" w:val="3356"/>
        </w:trPr>
        <w:tc>
          <w:tcPr>
            <w:tcW w:w="3544" w:type="dxa"/>
            <w:shd w:val="clear" w:color="auto" w:fill="FFFFFF"/>
          </w:tcPr>
          <w:p w:rsidR="00D03849" w:rsidRPr="006F3818" w:rsidRDefault="00D03849" w:rsidP="00A272F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 w:rsidR="00A272F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B75488" w:rsidRDefault="00D03849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0281B" w:rsidRPr="00B754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60383" w:rsidRPr="00B75488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:rsidR="00D03849" w:rsidRPr="00B75488" w:rsidRDefault="00A272FC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81B" w:rsidRPr="00B754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3849"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960383"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 5,6</w:t>
            </w:r>
          </w:p>
          <w:p w:rsidR="00D03849" w:rsidRPr="00B75488" w:rsidRDefault="0070281B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D03849" w:rsidRPr="00B75488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  <w:r w:rsidR="00960383"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 5,6</w:t>
            </w:r>
          </w:p>
          <w:p w:rsidR="00D03849" w:rsidRPr="00B75488" w:rsidRDefault="00A272FC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81B" w:rsidRPr="00B75488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  <w:r w:rsidR="00D03849" w:rsidRPr="00B7548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70281B" w:rsidRPr="00B75488" w:rsidRDefault="0070281B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>2023 – 0</w:t>
            </w:r>
          </w:p>
          <w:p w:rsidR="0070281B" w:rsidRPr="006F3818" w:rsidRDefault="0070281B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8">
              <w:rPr>
                <w:rFonts w:ascii="Times New Roman" w:hAnsi="Times New Roman" w:cs="Times New Roman"/>
                <w:sz w:val="28"/>
                <w:szCs w:val="28"/>
              </w:rPr>
              <w:t>2024 - 0</w:t>
            </w:r>
          </w:p>
          <w:p w:rsidR="00D03849" w:rsidRPr="006F3818" w:rsidRDefault="00D03849" w:rsidP="0090426B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реализацию Подпрограммы на период 201</w:t>
            </w:r>
            <w:r w:rsidR="0070281B">
              <w:rPr>
                <w:rFonts w:ascii="Times New Roman" w:hAnsi="Times New Roman" w:cs="Times New Roman"/>
                <w:sz w:val="28"/>
                <w:szCs w:val="28"/>
              </w:rPr>
              <w:t>9-2024</w:t>
            </w: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гг. отражены в приложении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2 к настоящей П</w:t>
            </w:r>
            <w:r w:rsidR="00A272FC">
              <w:rPr>
                <w:rFonts w:ascii="Times New Roman" w:hAnsi="Times New Roman" w:cs="Times New Roman"/>
                <w:sz w:val="28"/>
                <w:szCs w:val="28"/>
              </w:rPr>
              <w:t>рограмме.</w:t>
            </w:r>
          </w:p>
          <w:p w:rsidR="00D03849" w:rsidRPr="006F3818" w:rsidRDefault="00D03849" w:rsidP="009042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49" w:rsidRPr="006F3818">
        <w:trPr>
          <w:trHeight w:hRule="exact" w:val="1890"/>
        </w:trPr>
        <w:tc>
          <w:tcPr>
            <w:tcW w:w="3544" w:type="dxa"/>
            <w:shd w:val="clear" w:color="auto" w:fill="FFFFFF"/>
          </w:tcPr>
          <w:p w:rsidR="00D03849" w:rsidRPr="008E2E8F" w:rsidRDefault="00D03849" w:rsidP="008E2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  <w:p w:rsidR="00D03849" w:rsidRPr="008E2E8F" w:rsidRDefault="00D03849" w:rsidP="00A272F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  <w:r w:rsidR="00A27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FFFFFF"/>
          </w:tcPr>
          <w:p w:rsidR="00D03849" w:rsidRPr="008E2E8F" w:rsidRDefault="00A272FC" w:rsidP="00FF515C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молодых семей муниципального образования Бо</w:t>
            </w:r>
            <w:r w:rsidR="00FF5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в решении жилищных проблем.</w:t>
            </w:r>
          </w:p>
        </w:tc>
      </w:tr>
    </w:tbl>
    <w:p w:rsidR="00D03849" w:rsidRDefault="00D03849" w:rsidP="007C6A6B">
      <w:pPr>
        <w:sectPr w:rsidR="00D03849">
          <w:type w:val="continuous"/>
          <w:pgSz w:w="11909" w:h="16834"/>
          <w:pgMar w:top="1134" w:right="856" w:bottom="720" w:left="1692" w:header="720" w:footer="720" w:gutter="0"/>
          <w:cols w:space="60"/>
          <w:noEndnote/>
        </w:sectPr>
      </w:pPr>
    </w:p>
    <w:p w:rsidR="00D03849" w:rsidRPr="00E9767F" w:rsidRDefault="00D03849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Характеристика сферы реализации </w:t>
      </w:r>
      <w:r w:rsidR="00A27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D03849" w:rsidRDefault="00D03849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основных проблем и прогноз развития</w:t>
      </w:r>
    </w:p>
    <w:p w:rsidR="00D03849" w:rsidRPr="00E9767F" w:rsidRDefault="00D03849" w:rsidP="007C6A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Pr="00E9767F" w:rsidRDefault="00D03849" w:rsidP="00791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Бо</w:t>
      </w:r>
      <w:r w:rsidR="00FF515C">
        <w:rPr>
          <w:rFonts w:ascii="Times New Roman" w:hAnsi="Times New Roman" w:cs="Times New Roman"/>
          <w:color w:val="000000"/>
          <w:sz w:val="28"/>
          <w:szCs w:val="28"/>
        </w:rPr>
        <w:t>родинский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E976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849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 Вместе с тем, приоритетные направления районной целевой программы «Обеспечение жильем молодых семей в Ташлинском районе на 2011–2015 годы» сохраняются в подпрограмме  «Обеспечение жильем молодых семей в Ташлинском районе на 2014–2016 годы», </w:t>
      </w:r>
      <w:r w:rsidRPr="000E451D">
        <w:rPr>
          <w:rFonts w:ascii="Times New Roman" w:hAnsi="Times New Roman" w:cs="Times New Roman"/>
          <w:sz w:val="28"/>
          <w:szCs w:val="28"/>
        </w:rPr>
        <w:t>и строится в соответствии Подпрограммой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51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30.08.2013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1D">
        <w:rPr>
          <w:rFonts w:ascii="Times New Roman" w:hAnsi="Times New Roman" w:cs="Times New Roman"/>
          <w:sz w:val="28"/>
          <w:szCs w:val="28"/>
        </w:rPr>
        <w:t xml:space="preserve">737-п,  </w:t>
      </w:r>
      <w:r w:rsidRPr="00A50FCE">
        <w:rPr>
          <w:rFonts w:ascii="Times New Roman" w:hAnsi="Times New Roman" w:cs="Times New Roman"/>
          <w:sz w:val="28"/>
          <w:szCs w:val="28"/>
        </w:rPr>
        <w:t>Правилами  постановки молодых семей на учет в качестве участниц подпрограммы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CE">
        <w:rPr>
          <w:rFonts w:ascii="Times New Roman" w:hAnsi="Times New Roman" w:cs="Times New Roman"/>
          <w:sz w:val="28"/>
          <w:szCs w:val="28"/>
        </w:rPr>
        <w:t>286-п  и Правилами предоставления социальной выплаты на приобретение (строительство) жилья для отдельных кате</w:t>
      </w:r>
      <w:r>
        <w:rPr>
          <w:rFonts w:ascii="Times New Roman" w:hAnsi="Times New Roman" w:cs="Times New Roman"/>
          <w:sz w:val="28"/>
          <w:szCs w:val="28"/>
        </w:rPr>
        <w:t xml:space="preserve">горий молодых семей.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утвержденноми</w:t>
      </w:r>
      <w:proofErr w:type="spellEnd"/>
      <w:r w:rsidRPr="00A50FC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CE">
        <w:rPr>
          <w:rFonts w:ascii="Times New Roman" w:hAnsi="Times New Roman" w:cs="Times New Roman"/>
          <w:sz w:val="28"/>
          <w:szCs w:val="28"/>
        </w:rPr>
        <w:t>535-п.</w:t>
      </w:r>
    </w:p>
    <w:p w:rsidR="000F045C" w:rsidRPr="00E9767F" w:rsidRDefault="000F045C" w:rsidP="000F04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03849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Pr="000E451D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:rsidR="00D03849" w:rsidRDefault="000F045C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D03849"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граммы, цели, задачи и целевые индикаторы (показатели) их достижения, описание основных ожидаемых конечных результатов подпрограммы, сроков ее реализации</w:t>
      </w:r>
    </w:p>
    <w:p w:rsidR="00D03849" w:rsidRPr="000E451D" w:rsidRDefault="00D03849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Pr="000E451D" w:rsidRDefault="00D03849" w:rsidP="007C6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849" w:rsidRPr="000E451D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Приоритетом муниципальной политики является улучшение д</w:t>
      </w:r>
      <w:r>
        <w:rPr>
          <w:rFonts w:ascii="Times New Roman" w:hAnsi="Times New Roman" w:cs="Times New Roman"/>
          <w:color w:val="000000"/>
          <w:sz w:val="28"/>
          <w:szCs w:val="28"/>
        </w:rPr>
        <w:t>емографической ситуации в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 Бо</w:t>
      </w:r>
      <w:r w:rsidR="00FF515C">
        <w:rPr>
          <w:rFonts w:ascii="Times New Roman" w:hAnsi="Times New Roman" w:cs="Times New Roman"/>
          <w:color w:val="000000"/>
          <w:sz w:val="28"/>
          <w:szCs w:val="28"/>
        </w:rPr>
        <w:t>родинский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поддержки молодых семей, нуждающихся в улучшении жилищных условий, но не имеющих возможности накопить средства на приобретение жилья. </w:t>
      </w:r>
    </w:p>
    <w:p w:rsidR="00D03849" w:rsidRPr="006826F9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Цель подпрограммы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молодых семей при </w:t>
      </w:r>
      <w:r w:rsidRPr="0081348B">
        <w:rPr>
          <w:rFonts w:ascii="Times New Roman" w:hAnsi="Times New Roman" w:cs="Times New Roman"/>
          <w:color w:val="000000"/>
          <w:sz w:val="28"/>
          <w:szCs w:val="28"/>
        </w:rPr>
        <w:t>приобретении   жилья в целях улучшения демографичес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ситуации на территории муниципального образования</w:t>
      </w:r>
      <w:r w:rsidRPr="00813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849" w:rsidRPr="0081348B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4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достижения поставленной цели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едусматривается решение следующей</w:t>
      </w:r>
      <w:r w:rsidRPr="0081348B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4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3849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13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26F9">
        <w:rPr>
          <w:rFonts w:ascii="Times New Roman" w:hAnsi="Times New Roman" w:cs="Times New Roman"/>
          <w:color w:val="000000"/>
          <w:sz w:val="28"/>
          <w:szCs w:val="28"/>
        </w:rPr>
        <w:t>лучшение жилищных условий молодых семей.</w:t>
      </w:r>
    </w:p>
    <w:p w:rsidR="00D03849" w:rsidRPr="000E451D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F045C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мероприятий 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>аммы будет осуществляться в 201</w:t>
      </w:r>
      <w:r w:rsidR="0070281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F045C">
        <w:rPr>
          <w:rFonts w:ascii="Times New Roman" w:hAnsi="Times New Roman" w:cs="Times New Roman"/>
          <w:color w:val="000000"/>
          <w:sz w:val="28"/>
          <w:szCs w:val="28"/>
        </w:rPr>
        <w:t>–202</w:t>
      </w:r>
      <w:r w:rsidR="00702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D03849" w:rsidRPr="000E451D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Целевыми индикаторами </w:t>
      </w:r>
      <w:r w:rsidR="000F045C">
        <w:rPr>
          <w:rFonts w:ascii="Times New Roman" w:hAnsi="Times New Roman" w:cs="Times New Roman"/>
          <w:color w:val="000000"/>
          <w:sz w:val="28"/>
          <w:szCs w:val="28"/>
        </w:rPr>
        <w:t xml:space="preserve">(показателями)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буде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т являться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6F9">
        <w:rPr>
          <w:rFonts w:ascii="Times New Roman" w:hAnsi="Times New Roman" w:cs="Times New Roman"/>
          <w:color w:val="000000"/>
          <w:sz w:val="28"/>
          <w:szCs w:val="28"/>
        </w:rPr>
        <w:t>оличество молодых семей, улучшивших жилищные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с помощью пр</w:t>
      </w:r>
      <w:r w:rsidR="000F045C">
        <w:rPr>
          <w:rFonts w:ascii="Times New Roman" w:hAnsi="Times New Roman" w:cs="Times New Roman"/>
          <w:color w:val="000000"/>
          <w:sz w:val="28"/>
          <w:szCs w:val="28"/>
        </w:rPr>
        <w:t xml:space="preserve">едоставляемых социальных выплат, а также количество молодых семей, поставленных на учет нуждающихся в улучшении жилищных условий. </w:t>
      </w:r>
    </w:p>
    <w:p w:rsidR="00D03849" w:rsidRPr="000E451D" w:rsidRDefault="00D03849" w:rsidP="007C6A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</w:t>
      </w:r>
      <w:r>
        <w:rPr>
          <w:rFonts w:ascii="Times New Roman" w:hAnsi="Times New Roman" w:cs="Times New Roman"/>
          <w:color w:val="000000"/>
          <w:sz w:val="28"/>
          <w:szCs w:val="28"/>
        </w:rPr>
        <w:t>торов (показателей)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приложении № </w:t>
      </w:r>
      <w:r w:rsidR="000F045C">
        <w:rPr>
          <w:rFonts w:ascii="Times New Roman" w:hAnsi="Times New Roman" w:cs="Times New Roman"/>
          <w:color w:val="000000"/>
          <w:sz w:val="28"/>
          <w:szCs w:val="28"/>
        </w:rPr>
        <w:t>2 к настоящей П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рограмме.</w:t>
      </w:r>
    </w:p>
    <w:p w:rsidR="00D03849" w:rsidRPr="00DE3623" w:rsidRDefault="000F045C" w:rsidP="007C6A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D03849" w:rsidRPr="000E451D">
        <w:rPr>
          <w:rFonts w:ascii="Times New Roman" w:hAnsi="Times New Roman" w:cs="Times New Roman"/>
          <w:color w:val="000000"/>
          <w:sz w:val="28"/>
          <w:szCs w:val="28"/>
        </w:rPr>
        <w:t>рограммы в 201</w:t>
      </w:r>
      <w:r w:rsidR="0070281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3849">
        <w:rPr>
          <w:rFonts w:ascii="Times New Roman" w:hAnsi="Times New Roman" w:cs="Times New Roman"/>
          <w:color w:val="000000"/>
          <w:sz w:val="28"/>
          <w:szCs w:val="28"/>
        </w:rPr>
        <w:t>–20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2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849"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годах позволит повысить доступность приобрете</w:t>
      </w:r>
      <w:r w:rsidR="00D03849">
        <w:rPr>
          <w:rFonts w:ascii="Times New Roman" w:hAnsi="Times New Roman" w:cs="Times New Roman"/>
          <w:color w:val="000000"/>
          <w:sz w:val="28"/>
          <w:szCs w:val="28"/>
        </w:rPr>
        <w:t>ния жилья молодыми семьями</w:t>
      </w:r>
      <w:r w:rsidR="00D03849"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и будет способствовать</w:t>
      </w:r>
      <w:r w:rsidR="00D03849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укреплению семейных отношений.</w:t>
      </w:r>
    </w:p>
    <w:p w:rsidR="00D03849" w:rsidRDefault="00D03849" w:rsidP="007C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Default="00D03849" w:rsidP="007C6A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</w:t>
      </w:r>
      <w:r w:rsidR="000F04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 основных мероприятий </w:t>
      </w: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03849" w:rsidRPr="000E451D" w:rsidRDefault="00D03849" w:rsidP="007C6A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Pr="00791222" w:rsidRDefault="000F045C" w:rsidP="000F04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="00D03849" w:rsidRPr="000E451D">
        <w:rPr>
          <w:rFonts w:ascii="Times New Roman" w:hAnsi="Times New Roman" w:cs="Times New Roman"/>
          <w:sz w:val="28"/>
          <w:szCs w:val="28"/>
        </w:rPr>
        <w:t xml:space="preserve">рограммы направлен на оказание  поддержки молодым семьям - участницам программы в улучшении жилищных условий путем предоставления им социальной выплаты на приобретение жилья (далее - социальная выплата) и строится в соответствии </w:t>
      </w:r>
      <w:r w:rsidR="00D03849">
        <w:rPr>
          <w:rFonts w:ascii="Times New Roman" w:hAnsi="Times New Roman" w:cs="Times New Roman"/>
          <w:sz w:val="28"/>
          <w:szCs w:val="28"/>
        </w:rPr>
        <w:t>Подпрограммами</w:t>
      </w:r>
      <w:r w:rsidR="00D03849" w:rsidRPr="00791222">
        <w:rPr>
          <w:rFonts w:ascii="Times New Roman" w:hAnsi="Times New Roman" w:cs="Times New Roman"/>
          <w:sz w:val="28"/>
          <w:szCs w:val="28"/>
        </w:rPr>
        <w:t xml:space="preserve"> </w:t>
      </w:r>
      <w:r w:rsidR="00D03849" w:rsidRPr="00791222">
        <w:rPr>
          <w:rFonts w:ascii="Times New Roman" w:hAnsi="Times New Roman" w:cs="Times New Roman"/>
          <w:color w:val="000000"/>
          <w:sz w:val="28"/>
          <w:szCs w:val="28"/>
        </w:rPr>
        <w:t>«Стимулирование  развития жилищного строительства в МО Ташлинский район в  2016–2020 годах»</w:t>
      </w:r>
      <w:r w:rsidR="00D038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849" w:rsidRPr="000E451D">
        <w:rPr>
          <w:rFonts w:ascii="Times New Roman" w:hAnsi="Times New Roman" w:cs="Times New Roman"/>
          <w:sz w:val="28"/>
          <w:szCs w:val="28"/>
        </w:rPr>
        <w:t>«Обеспечение жильем молодых семей в Оренбургской области на 2014 – 2020 годы»</w:t>
      </w:r>
      <w:r w:rsidR="00D03849">
        <w:rPr>
          <w:rFonts w:ascii="Times New Roman" w:hAnsi="Times New Roman" w:cs="Times New Roman"/>
          <w:sz w:val="28"/>
          <w:szCs w:val="28"/>
        </w:rPr>
        <w:t xml:space="preserve">, </w:t>
      </w:r>
      <w:r w:rsidR="00D03849" w:rsidRPr="000E451D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 w:rsidR="00D03849">
        <w:rPr>
          <w:rFonts w:ascii="Times New Roman" w:hAnsi="Times New Roman" w:cs="Times New Roman"/>
          <w:sz w:val="28"/>
          <w:szCs w:val="28"/>
        </w:rPr>
        <w:t>,</w:t>
      </w:r>
      <w:r w:rsidR="00D03849" w:rsidRPr="000E451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30.08.2013 г. №</w:t>
      </w:r>
      <w:r w:rsidR="00D03849">
        <w:rPr>
          <w:rFonts w:ascii="Times New Roman" w:hAnsi="Times New Roman" w:cs="Times New Roman"/>
          <w:sz w:val="28"/>
          <w:szCs w:val="28"/>
        </w:rPr>
        <w:t xml:space="preserve"> 737-</w:t>
      </w:r>
      <w:r w:rsidR="00D03849" w:rsidRPr="000E451D">
        <w:rPr>
          <w:rFonts w:ascii="Times New Roman" w:hAnsi="Times New Roman" w:cs="Times New Roman"/>
          <w:sz w:val="28"/>
          <w:szCs w:val="28"/>
        </w:rPr>
        <w:t>п</w:t>
      </w:r>
      <w:r w:rsidR="00D03849">
        <w:rPr>
          <w:rFonts w:ascii="Times New Roman" w:hAnsi="Times New Roman" w:cs="Times New Roman"/>
          <w:sz w:val="28"/>
          <w:szCs w:val="28"/>
        </w:rPr>
        <w:t>,</w:t>
      </w:r>
      <w:r w:rsidR="00D03849" w:rsidRPr="00A50FCE">
        <w:rPr>
          <w:rFonts w:ascii="Times New Roman" w:hAnsi="Times New Roman" w:cs="Times New Roman"/>
          <w:sz w:val="28"/>
          <w:szCs w:val="28"/>
        </w:rPr>
        <w:t xml:space="preserve">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</w:t>
      </w:r>
      <w:r w:rsidR="00D03849">
        <w:rPr>
          <w:rFonts w:ascii="Times New Roman" w:hAnsi="Times New Roman" w:cs="Times New Roman"/>
          <w:sz w:val="28"/>
          <w:szCs w:val="28"/>
        </w:rPr>
        <w:t>,</w:t>
      </w:r>
      <w:r w:rsidR="00D03849" w:rsidRPr="00A50FCE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 w:rsidR="00D03849">
        <w:rPr>
          <w:rFonts w:ascii="Times New Roman" w:hAnsi="Times New Roman" w:cs="Times New Roman"/>
          <w:sz w:val="28"/>
          <w:szCs w:val="28"/>
        </w:rPr>
        <w:t>,</w:t>
      </w:r>
      <w:r w:rsidR="00D03849" w:rsidRPr="00A50FC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30.04.2015 №286-п  и Правилами предоставления социальной выплаты на приобретение (строительство) жилья для отдельных категорий молодых семей</w:t>
      </w:r>
      <w:r w:rsidR="00D03849">
        <w:rPr>
          <w:rFonts w:ascii="Times New Roman" w:hAnsi="Times New Roman" w:cs="Times New Roman"/>
          <w:sz w:val="28"/>
          <w:szCs w:val="28"/>
        </w:rPr>
        <w:t>, утвержденными</w:t>
      </w:r>
      <w:r w:rsidR="00D03849" w:rsidRPr="00A50FC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09.07.2015 №</w:t>
      </w:r>
      <w:r w:rsidR="00D03849">
        <w:rPr>
          <w:rFonts w:ascii="Times New Roman" w:hAnsi="Times New Roman" w:cs="Times New Roman"/>
          <w:sz w:val="28"/>
          <w:szCs w:val="28"/>
        </w:rPr>
        <w:t xml:space="preserve"> </w:t>
      </w:r>
      <w:r w:rsidR="00D03849" w:rsidRPr="00A50FCE">
        <w:rPr>
          <w:rFonts w:ascii="Times New Roman" w:hAnsi="Times New Roman" w:cs="Times New Roman"/>
          <w:sz w:val="28"/>
          <w:szCs w:val="28"/>
        </w:rPr>
        <w:t>535-п.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49" w:rsidRPr="000E451D" w:rsidRDefault="00D03849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Участницей  Программы</w:t>
      </w:r>
      <w:proofErr w:type="gramEnd"/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детей, признанная в соответствии с жилищным законодательством нуждающейся в улучшении жилищных условий, постоянно проживающая 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территории Болдыревского сельсовета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изъявившая желание участвовать в ее реализации (далее – молодая семья – участница подпрограммы). Не</w:t>
      </w:r>
      <w:r w:rsidR="00AA186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превышение возраста 35 лет устанавливается на день принятия</w:t>
      </w:r>
      <w:r w:rsidR="001B3F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ответственным исполнителем П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решения о включении молодой семьи – участницы Подпрограммы в список претендентов на получение социальной выплаты на приобретение жилья.</w:t>
      </w:r>
    </w:p>
    <w:p w:rsidR="00D03849" w:rsidRPr="000E451D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 исполнении хотя бы одному из супругов либо родителю в неполной семье 36 лет молодая семья исключается из участниц Подпрограммы. </w:t>
      </w:r>
    </w:p>
    <w:p w:rsidR="00D03849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1" w:name="sub_1396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D03849" w:rsidRPr="00C75673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D03849" w:rsidRDefault="00D03849" w:rsidP="007C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6" w:history="1">
        <w:r w:rsidRPr="00C75673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D03849" w:rsidRPr="00C75673" w:rsidRDefault="00D03849" w:rsidP="007C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E451D">
        <w:rPr>
          <w:rFonts w:ascii="Times New Roman" w:hAnsi="Times New Roman" w:cs="Times New Roman"/>
          <w:sz w:val="28"/>
          <w:szCs w:val="28"/>
        </w:rPr>
        <w:t xml:space="preserve">Списки молодых семей – участниц программы формируются 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Ташлинский район </w:t>
      </w:r>
      <w:r w:rsidRPr="000E45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50FCE">
        <w:rPr>
          <w:rFonts w:ascii="Times New Roman" w:hAnsi="Times New Roman" w:cs="Times New Roman"/>
          <w:sz w:val="28"/>
          <w:szCs w:val="28"/>
        </w:rPr>
        <w:t>Правилами  постановки молодых семей на учет в качестве участниц подпрограммы «Обеспечение жильем молодых семей в Оренбургской области на 2014 – 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CE">
        <w:rPr>
          <w:rFonts w:ascii="Times New Roman" w:hAnsi="Times New Roman" w:cs="Times New Roman"/>
          <w:sz w:val="28"/>
          <w:szCs w:val="28"/>
        </w:rPr>
        <w:t>286-п  и Правилами предоставления социальной выплаты на приобретение (строительство) жилья для отдельных категорий молодых семей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A50FC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CE">
        <w:rPr>
          <w:rFonts w:ascii="Times New Roman" w:hAnsi="Times New Roman" w:cs="Times New Roman"/>
          <w:sz w:val="28"/>
          <w:szCs w:val="28"/>
        </w:rPr>
        <w:t>535-п.</w:t>
      </w:r>
      <w:r w:rsidRPr="000E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49" w:rsidRPr="00C75673" w:rsidRDefault="00D03849" w:rsidP="007C6A6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механизма доведения социальной выплаты на приобретение жилья до молодой семьи будет использоваться свидетельство о праве на получение социальной выплаты на приобретение жилого помещения (далее – свидетельство), которое выдается органом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Ташлинский район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принявшим решение об участии молодой семьи в подпрограмме. Полученное свидетельство сдается его владельцем в уполномоченный банк, отобранный ответственным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исполнителем подпрограммы д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</w:t>
      </w:r>
    </w:p>
    <w:p w:rsidR="00D03849" w:rsidRPr="00C75673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Социальная выплата предоставляется органом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Ташлинский район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принявшим решение об участии молодой семьи в подпрограмме в порядке, установленном Правительством Оренбургской области, 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счет средств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МО Бо</w:t>
      </w:r>
      <w:r w:rsidR="006E782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родинский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</w:t>
      </w: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предусмотренных на реализацию мероприятий подпрограммы,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D03849" w:rsidRPr="00C75673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Молодые семьи могут направить социальную выплату на приобретение жилья, в том числе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для оплаты договора с уполномоченной организацией на приобретение в интересах молодой семьи жилого помещения экономического 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класса на первичном рынке жилья. Порядок и условия отбора уполномоченных организаций утверждает ответственный исполнитель подпрограммы.</w:t>
      </w:r>
    </w:p>
    <w:p w:rsidR="00D03849" w:rsidRPr="00C75673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>Право на получение социальной выплаты у молодой семьи – участницы программы возникает после ее включения ответственным исполнителем подпрограммы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D03849" w:rsidRDefault="00D03849" w:rsidP="007C6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bookmarkEnd w:id="1"/>
    <w:p w:rsidR="00D03849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03849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Характеристика основных мероприятий,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реализуемых </w:t>
      </w:r>
    </w:p>
    <w:p w:rsidR="00D03849" w:rsidRPr="000E451D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муниципальным образованием</w:t>
      </w:r>
    </w:p>
    <w:p w:rsidR="00D03849" w:rsidRPr="000E451D" w:rsidRDefault="00D03849" w:rsidP="007C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 на муниципальном уровне:</w:t>
      </w:r>
    </w:p>
    <w:p w:rsidR="00D03849" w:rsidRDefault="00D03849" w:rsidP="007C6A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разработка и утверждение муниципальных программ;</w:t>
      </w:r>
    </w:p>
    <w:p w:rsidR="00D03849" w:rsidRPr="007B3458" w:rsidRDefault="00D03849" w:rsidP="007C6A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-перечисление средств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выданных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удостоверяющих право молодых семей на получение социальной выплаты на приобретение жилья исходя из объемов финансирования, предусмотренных на эти цели в местном бюджете, а также средств, поступающих на условиях софинансирования из областного и федерального бюджетов;</w:t>
      </w:r>
    </w:p>
    <w:p w:rsidR="00D03849" w:rsidRDefault="00D03849" w:rsidP="007C6A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определение объема ежегодного финанси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рования муниципальной программы;</w:t>
      </w:r>
    </w:p>
    <w:p w:rsidR="00D03849" w:rsidRDefault="00D03849" w:rsidP="007C6A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-решение иных вопросов</w:t>
      </w:r>
      <w:r w:rsidR="001B3FD5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возникающих при реализации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отнесенных к полномочиям муниципального образования.</w:t>
      </w:r>
    </w:p>
    <w:p w:rsidR="001B3FD5" w:rsidRPr="004673B7" w:rsidRDefault="001B3FD5" w:rsidP="001B3FD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0281B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в части организации сбора необходимых документов и постановки на учет молодой семьи в качестве участницы Программы будет </w:t>
      </w:r>
      <w:proofErr w:type="gramStart"/>
      <w:r w:rsidRPr="0070281B">
        <w:rPr>
          <w:rFonts w:ascii="Times New Roman" w:hAnsi="Times New Roman"/>
          <w:sz w:val="28"/>
          <w:szCs w:val="28"/>
        </w:rPr>
        <w:t>осуществляется  посредством</w:t>
      </w:r>
      <w:proofErr w:type="gramEnd"/>
      <w:r w:rsidRPr="0070281B">
        <w:rPr>
          <w:rFonts w:ascii="Times New Roman" w:hAnsi="Times New Roman"/>
          <w:sz w:val="28"/>
          <w:szCs w:val="28"/>
        </w:rPr>
        <w:t xml:space="preserve"> передачи полномочий муниципальному образованию Ташлинский район, с передачей средств на исполнение программы.</w:t>
      </w:r>
      <w:r w:rsidRPr="00080BA8">
        <w:rPr>
          <w:rFonts w:ascii="Times New Roman" w:hAnsi="Times New Roman"/>
          <w:sz w:val="28"/>
          <w:szCs w:val="28"/>
        </w:rPr>
        <w:t xml:space="preserve"> </w:t>
      </w:r>
    </w:p>
    <w:p w:rsidR="001B3FD5" w:rsidRPr="007B3458" w:rsidRDefault="001B3FD5" w:rsidP="007C6A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849" w:rsidRDefault="00D03849" w:rsidP="007C6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849" w:rsidRDefault="00A57BA8" w:rsidP="007C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финансирования</w:t>
      </w:r>
    </w:p>
    <w:p w:rsidR="00D03849" w:rsidRPr="00E9767F" w:rsidRDefault="00D03849" w:rsidP="007C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7BA8" w:rsidRDefault="00D03849" w:rsidP="00A57BA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 w:rsidR="00A57BA8">
        <w:rPr>
          <w:rFonts w:ascii="Times New Roman" w:hAnsi="Times New Roman"/>
          <w:sz w:val="28"/>
          <w:szCs w:val="28"/>
        </w:rPr>
        <w:t>на реализацию программы на период 201</w:t>
      </w:r>
      <w:r w:rsidR="0070281B">
        <w:rPr>
          <w:rFonts w:ascii="Times New Roman" w:hAnsi="Times New Roman"/>
          <w:sz w:val="28"/>
          <w:szCs w:val="28"/>
        </w:rPr>
        <w:t>9</w:t>
      </w:r>
      <w:r w:rsidR="00A57BA8" w:rsidRPr="006F3818">
        <w:rPr>
          <w:rFonts w:ascii="Times New Roman" w:hAnsi="Times New Roman"/>
          <w:sz w:val="28"/>
          <w:szCs w:val="28"/>
        </w:rPr>
        <w:t>-202</w:t>
      </w:r>
      <w:r w:rsidR="0070281B">
        <w:rPr>
          <w:rFonts w:ascii="Times New Roman" w:hAnsi="Times New Roman"/>
          <w:sz w:val="28"/>
          <w:szCs w:val="28"/>
        </w:rPr>
        <w:t xml:space="preserve">4 </w:t>
      </w:r>
      <w:r w:rsidR="00A57BA8" w:rsidRPr="006F3818">
        <w:rPr>
          <w:rFonts w:ascii="Times New Roman" w:hAnsi="Times New Roman"/>
          <w:sz w:val="28"/>
          <w:szCs w:val="28"/>
        </w:rPr>
        <w:t>гг. отражены в приложении №</w:t>
      </w:r>
      <w:r w:rsidR="00A57BA8">
        <w:rPr>
          <w:rFonts w:ascii="Times New Roman" w:hAnsi="Times New Roman"/>
          <w:sz w:val="28"/>
          <w:szCs w:val="28"/>
        </w:rPr>
        <w:t xml:space="preserve"> 1 к настоящей программе.</w:t>
      </w:r>
    </w:p>
    <w:p w:rsidR="00A57BA8" w:rsidRDefault="00A57BA8" w:rsidP="00A57BA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</w:p>
    <w:p w:rsidR="00A57BA8" w:rsidRPr="006F3818" w:rsidRDefault="00A57BA8" w:rsidP="00A57BA8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</w:p>
    <w:p w:rsidR="00D03849" w:rsidRPr="00E9767F" w:rsidRDefault="00A57BA8" w:rsidP="00A57B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рисков реализации </w:t>
      </w:r>
      <w:r w:rsidR="00D03849"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и</w:t>
      </w:r>
      <w:r w:rsidR="00D03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3849"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мер управления рисками реализации подпрограммы</w:t>
      </w:r>
    </w:p>
    <w:p w:rsidR="00D03849" w:rsidRDefault="00A57BA8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мероприятий </w:t>
      </w:r>
      <w:r w:rsidR="00D03849" w:rsidRPr="00E9767F">
        <w:rPr>
          <w:rFonts w:ascii="Times New Roman" w:hAnsi="Times New Roman" w:cs="Times New Roman"/>
          <w:color w:val="000000"/>
          <w:sz w:val="28"/>
          <w:szCs w:val="28"/>
        </w:rPr>
        <w:t>программы вероятно наступление неблагоприятных событий (рисков), которые способны повлиять на их успешную реали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зацию, а также на реализацию </w:t>
      </w:r>
      <w:r w:rsidR="00D03849" w:rsidRPr="00E9767F">
        <w:rPr>
          <w:rFonts w:ascii="Times New Roman" w:hAnsi="Times New Roman" w:cs="Times New Roman"/>
          <w:color w:val="000000"/>
          <w:sz w:val="28"/>
          <w:szCs w:val="28"/>
        </w:rPr>
        <w:t>программы в целом. Риски систематизированы и представлены в таблице 1.</w:t>
      </w:r>
    </w:p>
    <w:p w:rsidR="00913ECE" w:rsidRDefault="00913ECE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ECE" w:rsidRPr="00E9767F" w:rsidRDefault="00913ECE" w:rsidP="007C6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849" w:rsidRPr="00E9767F" w:rsidRDefault="00D03849" w:rsidP="007C6A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"/>
        <w:gridCol w:w="1819"/>
        <w:gridCol w:w="3057"/>
        <w:gridCol w:w="1836"/>
        <w:gridCol w:w="2797"/>
        <w:gridCol w:w="23"/>
      </w:tblGrid>
      <w:tr w:rsidR="00D03849" w:rsidRPr="00AA186E">
        <w:trPr>
          <w:gridBefore w:val="1"/>
          <w:wBefore w:w="11" w:type="dxa"/>
          <w:jc w:val="center"/>
        </w:trPr>
        <w:tc>
          <w:tcPr>
            <w:tcW w:w="1819" w:type="dxa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</w:t>
            </w:r>
          </w:p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рисков</w:t>
            </w:r>
          </w:p>
        </w:tc>
        <w:tc>
          <w:tcPr>
            <w:tcW w:w="3057" w:type="dxa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1836" w:type="dxa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влияния</w:t>
            </w:r>
          </w:p>
        </w:tc>
        <w:tc>
          <w:tcPr>
            <w:tcW w:w="2820" w:type="dxa"/>
            <w:gridSpan w:val="2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управления рисками</w:t>
            </w:r>
          </w:p>
        </w:tc>
      </w:tr>
      <w:tr w:rsidR="00D03849" w:rsidRPr="00AA186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tblHeader/>
          <w:jc w:val="center"/>
        </w:trPr>
        <w:tc>
          <w:tcPr>
            <w:tcW w:w="1830" w:type="dxa"/>
            <w:gridSpan w:val="2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7" w:type="dxa"/>
            <w:vAlign w:val="center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03849" w:rsidRPr="00AA186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trHeight w:val="925"/>
          <w:jc w:val="center"/>
        </w:trPr>
        <w:tc>
          <w:tcPr>
            <w:tcW w:w="1830" w:type="dxa"/>
            <w:gridSpan w:val="2"/>
          </w:tcPr>
          <w:p w:rsidR="00D03849" w:rsidRPr="00AA186E" w:rsidRDefault="00D03849" w:rsidP="0090426B">
            <w:pPr>
              <w:spacing w:after="0" w:line="240" w:lineRule="auto"/>
              <w:ind w:hanging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риски</w:t>
            </w:r>
          </w:p>
        </w:tc>
        <w:tc>
          <w:tcPr>
            <w:tcW w:w="3057" w:type="dxa"/>
          </w:tcPr>
          <w:p w:rsidR="00D03849" w:rsidRPr="00AA186E" w:rsidRDefault="00D03849" w:rsidP="0090426B">
            <w:pPr>
              <w:spacing w:after="0" w:line="240" w:lineRule="auto"/>
              <w:ind w:firstLine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необоснованное перераспределение средств, определенных подпрограммой, в ходе ее исполнения</w:t>
            </w:r>
          </w:p>
        </w:tc>
        <w:tc>
          <w:tcPr>
            <w:tcW w:w="1836" w:type="dxa"/>
          </w:tcPr>
          <w:p w:rsidR="00D03849" w:rsidRPr="00AA186E" w:rsidRDefault="00D03849" w:rsidP="0090426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797" w:type="dxa"/>
          </w:tcPr>
          <w:p w:rsidR="00D03849" w:rsidRPr="00AA186E" w:rsidRDefault="00D03849" w:rsidP="0090426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мониторинг реализации мероприятий подпрограммы</w:t>
            </w:r>
          </w:p>
        </w:tc>
      </w:tr>
      <w:tr w:rsidR="00D03849" w:rsidRPr="00AA186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jc w:val="center"/>
        </w:trPr>
        <w:tc>
          <w:tcPr>
            <w:tcW w:w="1830" w:type="dxa"/>
            <w:gridSpan w:val="2"/>
            <w:vMerge w:val="restart"/>
          </w:tcPr>
          <w:p w:rsidR="00D03849" w:rsidRPr="00AA186E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риски</w:t>
            </w:r>
          </w:p>
        </w:tc>
        <w:tc>
          <w:tcPr>
            <w:tcW w:w="3057" w:type="dxa"/>
          </w:tcPr>
          <w:p w:rsidR="00D03849" w:rsidRPr="00AA186E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</w:t>
            </w:r>
          </w:p>
        </w:tc>
        <w:tc>
          <w:tcPr>
            <w:tcW w:w="1836" w:type="dxa"/>
          </w:tcPr>
          <w:p w:rsidR="00D03849" w:rsidRPr="00AA186E" w:rsidRDefault="00D03849" w:rsidP="0090426B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797" w:type="dxa"/>
          </w:tcPr>
          <w:p w:rsidR="00D03849" w:rsidRPr="00AA186E" w:rsidRDefault="00D03849" w:rsidP="0090426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</w:t>
            </w:r>
          </w:p>
        </w:tc>
      </w:tr>
      <w:tr w:rsidR="00D03849" w:rsidRPr="00AA186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jc w:val="center"/>
        </w:trPr>
        <w:tc>
          <w:tcPr>
            <w:tcW w:w="1830" w:type="dxa"/>
            <w:gridSpan w:val="2"/>
            <w:vMerge/>
            <w:vAlign w:val="center"/>
          </w:tcPr>
          <w:p w:rsidR="00D03849" w:rsidRPr="00AA186E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</w:tcPr>
          <w:p w:rsidR="00D03849" w:rsidRPr="00AA186E" w:rsidRDefault="00D03849" w:rsidP="00904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изменения федерального и областного законодательства</w:t>
            </w:r>
          </w:p>
        </w:tc>
        <w:tc>
          <w:tcPr>
            <w:tcW w:w="1836" w:type="dxa"/>
          </w:tcPr>
          <w:p w:rsidR="00D03849" w:rsidRPr="00AA186E" w:rsidRDefault="00D03849" w:rsidP="00904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797" w:type="dxa"/>
          </w:tcPr>
          <w:p w:rsidR="00D03849" w:rsidRPr="00AA186E" w:rsidRDefault="00D03849" w:rsidP="0090426B">
            <w:pPr>
              <w:spacing w:after="0" w:line="240" w:lineRule="auto"/>
              <w:ind w:left="53" w:firstLine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регулярного мониторинга планируемых изменений в законодательстве;</w:t>
            </w:r>
          </w:p>
          <w:p w:rsidR="00D03849" w:rsidRPr="00AA186E" w:rsidRDefault="00D03849" w:rsidP="0090426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своевременное внесение изменений в правовые акты </w:t>
            </w:r>
          </w:p>
        </w:tc>
      </w:tr>
    </w:tbl>
    <w:p w:rsidR="00D03849" w:rsidRPr="008E2E8F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3849" w:rsidRPr="008E2E8F" w:rsidRDefault="00D03849" w:rsidP="007C6A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03849" w:rsidRPr="008E2E8F" w:rsidRDefault="00D03849">
      <w:pPr>
        <w:rPr>
          <w:sz w:val="20"/>
          <w:szCs w:val="20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81B" w:rsidRDefault="0070281B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3679" w:rsidRDefault="00C63679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052" w:rsidRDefault="00A12052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  <w:sectPr w:rsidR="00A12052" w:rsidSect="00764389">
          <w:footnotePr>
            <w:pos w:val="beneathText"/>
          </w:footnotePr>
          <w:pgSz w:w="11905" w:h="16837"/>
          <w:pgMar w:top="1134" w:right="992" w:bottom="1134" w:left="851" w:header="720" w:footer="720" w:gutter="0"/>
          <w:pgNumType w:start="9"/>
          <w:cols w:space="720"/>
          <w:docGrid w:linePitch="326"/>
        </w:sectPr>
      </w:pPr>
    </w:p>
    <w:p w:rsidR="00A57BA8" w:rsidRPr="00B50B51" w:rsidRDefault="00A57BA8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="0070281B" w:rsidRPr="00BC567C">
        <w:rPr>
          <w:rFonts w:ascii="Times New Roman" w:hAnsi="Times New Roman"/>
          <w:sz w:val="24"/>
          <w:szCs w:val="24"/>
        </w:rPr>
        <w:t>«</w:t>
      </w:r>
      <w:r w:rsidR="0070281B" w:rsidRPr="00BC567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Бо</w:t>
      </w:r>
      <w:r w:rsidR="00205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родинский </w:t>
      </w:r>
      <w:r w:rsidR="0070281B" w:rsidRPr="00BC567C">
        <w:rPr>
          <w:rFonts w:ascii="Times New Roman" w:hAnsi="Times New Roman" w:cs="Times New Roman"/>
          <w:bCs/>
          <w:color w:val="000000"/>
          <w:sz w:val="24"/>
          <w:szCs w:val="24"/>
        </w:rPr>
        <w:t>сельсовет на 2019 - 2024 годы»</w:t>
      </w:r>
    </w:p>
    <w:p w:rsidR="00A57BA8" w:rsidRPr="00B50B51" w:rsidRDefault="00A57BA8" w:rsidP="00A57BA8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7BA8" w:rsidRPr="00B50B51" w:rsidRDefault="00A57BA8" w:rsidP="00A57B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57BA8" w:rsidRPr="00272A31" w:rsidRDefault="00A57BA8" w:rsidP="00A57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/>
          <w:b/>
          <w:sz w:val="28"/>
          <w:szCs w:val="28"/>
        </w:rPr>
        <w:t>«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жильем молодых семей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муниципальном образовани</w:t>
      </w:r>
      <w:r w:rsidR="00702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Бо</w:t>
      </w:r>
      <w:r w:rsidR="00205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родинский </w:t>
      </w:r>
      <w:r w:rsidR="00702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на 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- 202</w:t>
      </w:r>
      <w:r w:rsidR="00702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A57BA8" w:rsidRPr="00B50B51" w:rsidRDefault="00A57BA8" w:rsidP="00A57B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A8" w:rsidRPr="00B50B51" w:rsidRDefault="00A57BA8" w:rsidP="00A57B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729"/>
        <w:gridCol w:w="893"/>
        <w:gridCol w:w="1109"/>
        <w:gridCol w:w="994"/>
        <w:gridCol w:w="991"/>
        <w:gridCol w:w="999"/>
        <w:gridCol w:w="1135"/>
        <w:gridCol w:w="1274"/>
        <w:gridCol w:w="3335"/>
      </w:tblGrid>
      <w:tr w:rsidR="0020571D" w:rsidRPr="0070281B" w:rsidTr="0020571D">
        <w:tc>
          <w:tcPr>
            <w:tcW w:w="448" w:type="pct"/>
            <w:vMerge w:val="restar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№ п/п</w:t>
            </w:r>
          </w:p>
          <w:p w:rsidR="0020571D" w:rsidRPr="0070281B" w:rsidRDefault="0020571D" w:rsidP="00D91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pct"/>
            <w:vMerge w:val="restart"/>
          </w:tcPr>
          <w:p w:rsidR="0020571D" w:rsidRPr="0070281B" w:rsidRDefault="0020571D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02" w:type="pct"/>
            <w:vMerge w:val="restart"/>
          </w:tcPr>
          <w:p w:rsidR="0020571D" w:rsidRPr="0070281B" w:rsidRDefault="0020571D" w:rsidP="00D915A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199" w:type="pct"/>
            <w:gridSpan w:val="6"/>
          </w:tcPr>
          <w:p w:rsidR="0020571D" w:rsidRPr="0070281B" w:rsidRDefault="0020571D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281B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1128" w:type="pct"/>
            <w:vAlign w:val="center"/>
          </w:tcPr>
          <w:p w:rsidR="0020571D" w:rsidRPr="0070281B" w:rsidRDefault="0020571D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20571D" w:rsidRPr="0070281B" w:rsidTr="0020571D">
        <w:trPr>
          <w:trHeight w:val="165"/>
        </w:trPr>
        <w:tc>
          <w:tcPr>
            <w:tcW w:w="448" w:type="pct"/>
            <w:vMerge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pct"/>
            <w:vMerge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pct"/>
            <w:vMerge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</w:tcPr>
          <w:p w:rsidR="0020571D" w:rsidRPr="0070281B" w:rsidRDefault="0020571D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" w:type="pct"/>
          </w:tcPr>
          <w:p w:rsidR="0020571D" w:rsidRPr="0070281B" w:rsidRDefault="0020571D" w:rsidP="00702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35" w:type="pct"/>
          </w:tcPr>
          <w:p w:rsidR="0020571D" w:rsidRPr="0070281B" w:rsidRDefault="0020571D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" w:type="pct"/>
          </w:tcPr>
          <w:p w:rsidR="0020571D" w:rsidRPr="0070281B" w:rsidRDefault="0020571D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4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1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2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571D" w:rsidRPr="0070281B" w:rsidTr="0020571D">
        <w:tc>
          <w:tcPr>
            <w:tcW w:w="44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3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2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8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4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1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67FC9" w:rsidRPr="0070281B" w:rsidTr="00E67FC9">
        <w:trPr>
          <w:trHeight w:val="251"/>
        </w:trPr>
        <w:tc>
          <w:tcPr>
            <w:tcW w:w="5000" w:type="pct"/>
            <w:gridSpan w:val="10"/>
          </w:tcPr>
          <w:p w:rsidR="00E67FC9" w:rsidRPr="0070281B" w:rsidRDefault="00E67FC9" w:rsidP="00A57B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70281B">
              <w:rPr>
                <w:rFonts w:ascii="Times New Roman" w:hAnsi="Times New Roman"/>
                <w:b/>
                <w:bCs/>
                <w:color w:val="000000"/>
              </w:rPr>
              <w:t>Основное мероприятие «Обеспечение жильем молодых семей»</w:t>
            </w:r>
          </w:p>
        </w:tc>
      </w:tr>
      <w:tr w:rsidR="0020571D" w:rsidRPr="0070281B" w:rsidTr="00E67FC9">
        <w:trPr>
          <w:trHeight w:val="1308"/>
        </w:trPr>
        <w:tc>
          <w:tcPr>
            <w:tcW w:w="44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281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923" w:type="pct"/>
          </w:tcPr>
          <w:p w:rsidR="0020571D" w:rsidRPr="0070281B" w:rsidRDefault="0020571D" w:rsidP="00D915A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70281B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Реализация мероприятий по обеспечению жильем молодых семей </w:t>
            </w:r>
          </w:p>
          <w:p w:rsidR="0020571D" w:rsidRPr="0070281B" w:rsidRDefault="0020571D" w:rsidP="00D915A8">
            <w:pPr>
              <w:spacing w:after="0" w:line="240" w:lineRule="auto"/>
              <w:ind w:left="57" w:right="-28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</w:p>
        </w:tc>
        <w:tc>
          <w:tcPr>
            <w:tcW w:w="302" w:type="pct"/>
          </w:tcPr>
          <w:p w:rsidR="0020571D" w:rsidRPr="0070281B" w:rsidRDefault="0020571D" w:rsidP="0070281B">
            <w:pPr>
              <w:spacing w:after="0" w:line="240" w:lineRule="auto"/>
              <w:rPr>
                <w:rFonts w:ascii="Times New Roman" w:hAnsi="Times New Roman"/>
              </w:rPr>
            </w:pPr>
            <w:r w:rsidRPr="0070281B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70281B">
              <w:rPr>
                <w:rFonts w:ascii="Times New Roman" w:hAnsi="Times New Roman"/>
                <w:color w:val="000000"/>
              </w:rPr>
              <w:t>-202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</w:tcPr>
          <w:p w:rsidR="0020571D" w:rsidRPr="0070281B" w:rsidRDefault="0020571D" w:rsidP="00205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</w:tcPr>
          <w:p w:rsidR="0020571D" w:rsidRPr="0070281B" w:rsidRDefault="0020571D" w:rsidP="00205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8" w:type="pct"/>
          </w:tcPr>
          <w:p w:rsidR="0020571D" w:rsidRPr="0070281B" w:rsidRDefault="0020571D" w:rsidP="0020571D">
            <w:pPr>
              <w:spacing w:after="0" w:line="240" w:lineRule="auto"/>
              <w:rPr>
                <w:rFonts w:ascii="Times New Roman" w:hAnsi="Times New Roman"/>
              </w:rPr>
            </w:pPr>
            <w:r w:rsidRPr="0070281B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70281B">
              <w:rPr>
                <w:rFonts w:ascii="Times New Roman" w:hAnsi="Times New Roman"/>
              </w:rPr>
              <w:t>образования Бо</w:t>
            </w:r>
            <w:r>
              <w:rPr>
                <w:rFonts w:ascii="Times New Roman" w:hAnsi="Times New Roman"/>
              </w:rPr>
              <w:t xml:space="preserve">родинский </w:t>
            </w:r>
            <w:r w:rsidRPr="0070281B">
              <w:rPr>
                <w:rFonts w:ascii="Times New Roman" w:hAnsi="Times New Roman"/>
              </w:rPr>
              <w:t>сельсовет</w:t>
            </w:r>
          </w:p>
        </w:tc>
      </w:tr>
      <w:tr w:rsidR="00E67FC9" w:rsidRPr="0070281B" w:rsidTr="00E67FC9">
        <w:trPr>
          <w:trHeight w:val="297"/>
        </w:trPr>
        <w:tc>
          <w:tcPr>
            <w:tcW w:w="5000" w:type="pct"/>
            <w:gridSpan w:val="10"/>
          </w:tcPr>
          <w:p w:rsidR="00E67FC9" w:rsidRPr="0070281B" w:rsidRDefault="00E67FC9" w:rsidP="00BB3F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1B">
              <w:rPr>
                <w:rFonts w:ascii="Times New Roman" w:hAnsi="Times New Roman"/>
                <w:b/>
                <w:bCs/>
                <w:color w:val="000000"/>
              </w:rPr>
              <w:t>2.Основное мероприятие «Организация постановки на учет молодых семей, нуждающихся в улучшении жилищных условий»</w:t>
            </w:r>
          </w:p>
        </w:tc>
      </w:tr>
      <w:tr w:rsidR="0020571D" w:rsidRPr="00172291" w:rsidTr="00E67FC9">
        <w:trPr>
          <w:trHeight w:val="1246"/>
        </w:trPr>
        <w:tc>
          <w:tcPr>
            <w:tcW w:w="448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20571D" w:rsidRPr="0070281B" w:rsidRDefault="0020571D" w:rsidP="00BB3FB0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70281B">
              <w:rPr>
                <w:rFonts w:ascii="Times New Roman" w:hAnsi="Times New Roman"/>
                <w:color w:val="000000"/>
              </w:rPr>
              <w:t>Межбюджетные трансферты на исполнение переданных полномочий по обеспечению жильем молодых семей</w:t>
            </w:r>
          </w:p>
        </w:tc>
        <w:tc>
          <w:tcPr>
            <w:tcW w:w="302" w:type="pct"/>
          </w:tcPr>
          <w:p w:rsidR="0020571D" w:rsidRPr="0070281B" w:rsidRDefault="0020571D" w:rsidP="007028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81B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70281B">
              <w:rPr>
                <w:rFonts w:ascii="Times New Roman" w:hAnsi="Times New Roman"/>
                <w:color w:val="000000"/>
              </w:rPr>
              <w:t>-202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281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36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281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35" w:type="pct"/>
          </w:tcPr>
          <w:p w:rsidR="0020571D" w:rsidRPr="0070281B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281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38" w:type="pct"/>
          </w:tcPr>
          <w:p w:rsidR="0020571D" w:rsidRPr="00B50B51" w:rsidRDefault="0020571D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</w:tcPr>
          <w:p w:rsidR="0020571D" w:rsidRPr="0070281B" w:rsidRDefault="0020571D" w:rsidP="00205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</w:tcPr>
          <w:p w:rsidR="0020571D" w:rsidRPr="0070281B" w:rsidRDefault="0020571D" w:rsidP="00205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8" w:type="pct"/>
          </w:tcPr>
          <w:p w:rsidR="0020571D" w:rsidRPr="00172291" w:rsidRDefault="0020571D" w:rsidP="00205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81B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70281B">
              <w:rPr>
                <w:rFonts w:ascii="Times New Roman" w:hAnsi="Times New Roman"/>
              </w:rPr>
              <w:t>образования Бо</w:t>
            </w:r>
            <w:r>
              <w:rPr>
                <w:rFonts w:ascii="Times New Roman" w:hAnsi="Times New Roman"/>
              </w:rPr>
              <w:t xml:space="preserve">родинский </w:t>
            </w:r>
            <w:r w:rsidRPr="0070281B">
              <w:rPr>
                <w:rFonts w:ascii="Times New Roman" w:hAnsi="Times New Roman"/>
              </w:rPr>
              <w:t>сельсовет</w:t>
            </w:r>
          </w:p>
        </w:tc>
      </w:tr>
    </w:tbl>
    <w:p w:rsidR="00A57BA8" w:rsidRPr="00B50B51" w:rsidRDefault="00A57BA8" w:rsidP="00A57BA8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A57BA8" w:rsidRPr="00B50B51" w:rsidSect="00A12052">
          <w:footnotePr>
            <w:pos w:val="beneathText"/>
          </w:footnotePr>
          <w:pgSz w:w="16837" w:h="11905" w:orient="landscape"/>
          <w:pgMar w:top="992" w:right="1134" w:bottom="851" w:left="1134" w:header="720" w:footer="720" w:gutter="0"/>
          <w:pgNumType w:start="9"/>
          <w:cols w:space="720"/>
          <w:docGrid w:linePitch="326"/>
        </w:sectPr>
      </w:pPr>
    </w:p>
    <w:p w:rsidR="00BB3FB0" w:rsidRPr="00B50B51" w:rsidRDefault="00BB3FB0" w:rsidP="00BB3FB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2 к муниципальной программе </w:t>
      </w:r>
      <w:r w:rsidR="00764389" w:rsidRPr="00BC567C">
        <w:rPr>
          <w:rFonts w:ascii="Times New Roman" w:hAnsi="Times New Roman"/>
          <w:sz w:val="24"/>
          <w:szCs w:val="24"/>
        </w:rPr>
        <w:t>«</w:t>
      </w:r>
      <w:r w:rsidR="00764389" w:rsidRPr="00BC567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жильем молодых семей в муниципальном образовании Бо</w:t>
      </w:r>
      <w:r w:rsidR="00205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родинский </w:t>
      </w:r>
      <w:r w:rsidR="00764389" w:rsidRPr="00BC567C">
        <w:rPr>
          <w:rFonts w:ascii="Times New Roman" w:hAnsi="Times New Roman" w:cs="Times New Roman"/>
          <w:bCs/>
          <w:color w:val="000000"/>
          <w:sz w:val="24"/>
          <w:szCs w:val="24"/>
        </w:rPr>
        <w:t>сельсовет на 2019 - 2024 годы»</w:t>
      </w:r>
    </w:p>
    <w:p w:rsidR="00BB3FB0" w:rsidRPr="00B50B51" w:rsidRDefault="00BB3FB0" w:rsidP="00BB3FB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BB3FB0" w:rsidRPr="00B50B51" w:rsidRDefault="00BB3FB0" w:rsidP="00BB3FB0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B50B5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BB3FB0" w:rsidRPr="00B50B51" w:rsidRDefault="00BB3FB0" w:rsidP="00BB3FB0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417"/>
        <w:gridCol w:w="709"/>
        <w:gridCol w:w="851"/>
        <w:gridCol w:w="850"/>
        <w:gridCol w:w="851"/>
        <w:gridCol w:w="850"/>
        <w:gridCol w:w="850"/>
      </w:tblGrid>
      <w:tr w:rsidR="0070281B" w:rsidRPr="00172291" w:rsidTr="004F2E6C">
        <w:trPr>
          <w:trHeight w:val="113"/>
        </w:trPr>
        <w:tc>
          <w:tcPr>
            <w:tcW w:w="532" w:type="dxa"/>
            <w:vMerge w:val="restart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0281B" w:rsidRPr="00B50B51" w:rsidRDefault="0070281B" w:rsidP="00D91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70281B" w:rsidRPr="00B50B51" w:rsidRDefault="0070281B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0281B" w:rsidRPr="00B50B51" w:rsidRDefault="0070281B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378" w:type="dxa"/>
            <w:gridSpan w:val="7"/>
          </w:tcPr>
          <w:p w:rsidR="0070281B" w:rsidRPr="00B50B51" w:rsidRDefault="0070281B" w:rsidP="00D9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0281B" w:rsidRPr="00172291" w:rsidTr="0070281B">
        <w:trPr>
          <w:trHeight w:val="165"/>
        </w:trPr>
        <w:tc>
          <w:tcPr>
            <w:tcW w:w="532" w:type="dxa"/>
            <w:vMerge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9" w:type="dxa"/>
          </w:tcPr>
          <w:p w:rsidR="0070281B" w:rsidRPr="00B50B51" w:rsidRDefault="0070281B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281B" w:rsidRPr="00B50B51" w:rsidRDefault="0070281B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0281B" w:rsidRPr="00B50B51" w:rsidRDefault="0070281B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0281B" w:rsidRPr="00B50B51" w:rsidRDefault="0070281B" w:rsidP="00702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281B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0281B" w:rsidRPr="00172291" w:rsidTr="0070281B">
        <w:tc>
          <w:tcPr>
            <w:tcW w:w="532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70281B" w:rsidRPr="00913ECE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81B" w:rsidRPr="00172291" w:rsidTr="0070281B">
        <w:tc>
          <w:tcPr>
            <w:tcW w:w="13858" w:type="dxa"/>
            <w:gridSpan w:val="9"/>
          </w:tcPr>
          <w:p w:rsidR="0070281B" w:rsidRPr="00913ECE" w:rsidRDefault="0070281B" w:rsidP="00BB3FB0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E">
              <w:rPr>
                <w:rFonts w:ascii="Times New Roman" w:hAnsi="Times New Roman"/>
                <w:b/>
                <w:bCs/>
                <w:color w:val="000000"/>
              </w:rPr>
              <w:t>Основное мероприятие «Обеспечение жильем молодых семей»</w:t>
            </w:r>
          </w:p>
        </w:tc>
        <w:tc>
          <w:tcPr>
            <w:tcW w:w="850" w:type="dxa"/>
          </w:tcPr>
          <w:p w:rsidR="0070281B" w:rsidRPr="00BB3FB0" w:rsidRDefault="0070281B" w:rsidP="00BB3FB0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70281B" w:rsidRPr="00172291" w:rsidTr="0070281B">
        <w:trPr>
          <w:trHeight w:val="74"/>
        </w:trPr>
        <w:tc>
          <w:tcPr>
            <w:tcW w:w="532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70281B" w:rsidRPr="00913ECE" w:rsidRDefault="0070281B" w:rsidP="00BB3FB0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913ECE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Количество </w:t>
            </w:r>
            <w:r w:rsidRPr="00913ECE">
              <w:rPr>
                <w:rFonts w:ascii="Times New Roman" w:hAnsi="Times New Roman"/>
              </w:rPr>
              <w:t>молодых семей, получивших социальную выплату на приобретение (строительство) жилья</w:t>
            </w:r>
          </w:p>
        </w:tc>
        <w:tc>
          <w:tcPr>
            <w:tcW w:w="1559" w:type="dxa"/>
          </w:tcPr>
          <w:p w:rsidR="0070281B" w:rsidRPr="00B50B51" w:rsidRDefault="0070281B" w:rsidP="00D9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281B" w:rsidRPr="00B2258B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81B" w:rsidRDefault="0070281B" w:rsidP="00D915A8"/>
        </w:tc>
        <w:tc>
          <w:tcPr>
            <w:tcW w:w="850" w:type="dxa"/>
          </w:tcPr>
          <w:p w:rsidR="0070281B" w:rsidRDefault="0070281B" w:rsidP="00D915A8"/>
        </w:tc>
        <w:tc>
          <w:tcPr>
            <w:tcW w:w="851" w:type="dxa"/>
          </w:tcPr>
          <w:p w:rsidR="0070281B" w:rsidRDefault="0070281B" w:rsidP="00D915A8"/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1B" w:rsidRPr="00172291" w:rsidTr="0070281B">
        <w:trPr>
          <w:trHeight w:val="394"/>
        </w:trPr>
        <w:tc>
          <w:tcPr>
            <w:tcW w:w="13858" w:type="dxa"/>
            <w:gridSpan w:val="9"/>
          </w:tcPr>
          <w:p w:rsidR="0070281B" w:rsidRPr="00913ECE" w:rsidRDefault="0070281B" w:rsidP="00BB3FB0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E">
              <w:rPr>
                <w:rFonts w:ascii="Times New Roman" w:hAnsi="Times New Roman"/>
                <w:b/>
                <w:bCs/>
                <w:color w:val="000000"/>
              </w:rPr>
              <w:t>Основное мероприятие «Организация постановки на учет молодых семей, нуждающихся в улучшении жилищных условий»</w:t>
            </w:r>
          </w:p>
        </w:tc>
        <w:tc>
          <w:tcPr>
            <w:tcW w:w="850" w:type="dxa"/>
          </w:tcPr>
          <w:p w:rsidR="0070281B" w:rsidRPr="00BB3FB0" w:rsidRDefault="0070281B" w:rsidP="00BB3FB0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70281B" w:rsidRPr="00172291" w:rsidTr="0070281B">
        <w:tc>
          <w:tcPr>
            <w:tcW w:w="532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70281B" w:rsidRPr="00913ECE" w:rsidRDefault="0070281B" w:rsidP="00BB3FB0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913ECE">
              <w:rPr>
                <w:rFonts w:ascii="Times New Roman" w:hAnsi="Times New Roman" w:cs="Times New Roman"/>
              </w:rPr>
              <w:t>Объем перечисленных межбюджетных трансфертов на выполнение переданных полномочий</w:t>
            </w:r>
            <w:r w:rsidRPr="00913ECE">
              <w:rPr>
                <w:rFonts w:ascii="Times New Roman" w:hAnsi="Times New Roman" w:cs="Times New Roman"/>
                <w:color w:val="000000"/>
              </w:rPr>
              <w:t xml:space="preserve"> по обеспечению жильем молодых семей</w:t>
            </w:r>
          </w:p>
        </w:tc>
        <w:tc>
          <w:tcPr>
            <w:tcW w:w="1559" w:type="dxa"/>
          </w:tcPr>
          <w:p w:rsidR="0070281B" w:rsidRPr="00172291" w:rsidRDefault="0070281B" w:rsidP="00D9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417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281B" w:rsidRDefault="0070281B" w:rsidP="00D915A8"/>
        </w:tc>
        <w:tc>
          <w:tcPr>
            <w:tcW w:w="851" w:type="dxa"/>
          </w:tcPr>
          <w:p w:rsidR="0070281B" w:rsidRDefault="0070281B" w:rsidP="00D915A8"/>
        </w:tc>
        <w:tc>
          <w:tcPr>
            <w:tcW w:w="850" w:type="dxa"/>
          </w:tcPr>
          <w:p w:rsidR="0070281B" w:rsidRDefault="0070281B" w:rsidP="00D915A8"/>
        </w:tc>
        <w:tc>
          <w:tcPr>
            <w:tcW w:w="851" w:type="dxa"/>
          </w:tcPr>
          <w:p w:rsidR="0070281B" w:rsidRPr="00B2258B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281B" w:rsidRPr="00B50B51" w:rsidRDefault="0070281B" w:rsidP="00D91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FB0" w:rsidRPr="00B50B51" w:rsidRDefault="00BB3FB0" w:rsidP="00BB3FB0">
      <w:pPr>
        <w:spacing w:after="0" w:line="240" w:lineRule="auto"/>
        <w:rPr>
          <w:rFonts w:ascii="Times New Roman" w:hAnsi="Times New Roman"/>
        </w:rPr>
      </w:pPr>
    </w:p>
    <w:p w:rsidR="00BB3FB0" w:rsidRPr="00B50B51" w:rsidRDefault="00BB3FB0" w:rsidP="00BB3FB0">
      <w:pPr>
        <w:spacing w:after="0" w:line="240" w:lineRule="auto"/>
        <w:rPr>
          <w:rFonts w:ascii="Times New Roman" w:hAnsi="Times New Roman"/>
        </w:rPr>
      </w:pPr>
    </w:p>
    <w:p w:rsidR="00D03849" w:rsidRDefault="00D03849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03849" w:rsidRPr="00B447AD" w:rsidRDefault="00D03849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D03849" w:rsidRPr="00B447AD" w:rsidSect="00BB3F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567C"/>
    <w:rsid w:val="00034EF3"/>
    <w:rsid w:val="00083AC9"/>
    <w:rsid w:val="000D01A4"/>
    <w:rsid w:val="000E451D"/>
    <w:rsid w:val="000F045C"/>
    <w:rsid w:val="0014359A"/>
    <w:rsid w:val="001957D6"/>
    <w:rsid w:val="001B3FD5"/>
    <w:rsid w:val="001D2885"/>
    <w:rsid w:val="0020571D"/>
    <w:rsid w:val="003573FE"/>
    <w:rsid w:val="003833F2"/>
    <w:rsid w:val="00437D4F"/>
    <w:rsid w:val="00525380"/>
    <w:rsid w:val="00525CC8"/>
    <w:rsid w:val="00583EE8"/>
    <w:rsid w:val="00586865"/>
    <w:rsid w:val="00666B79"/>
    <w:rsid w:val="006826F9"/>
    <w:rsid w:val="006951D3"/>
    <w:rsid w:val="006B04B7"/>
    <w:rsid w:val="006B5841"/>
    <w:rsid w:val="006E7828"/>
    <w:rsid w:val="006F3818"/>
    <w:rsid w:val="0070281B"/>
    <w:rsid w:val="0070332D"/>
    <w:rsid w:val="00764389"/>
    <w:rsid w:val="00791222"/>
    <w:rsid w:val="007B3458"/>
    <w:rsid w:val="007C6A6B"/>
    <w:rsid w:val="0081348B"/>
    <w:rsid w:val="00886751"/>
    <w:rsid w:val="008B1FE7"/>
    <w:rsid w:val="008E0E15"/>
    <w:rsid w:val="008E2E8F"/>
    <w:rsid w:val="008E3398"/>
    <w:rsid w:val="0090426B"/>
    <w:rsid w:val="00913ECE"/>
    <w:rsid w:val="00960383"/>
    <w:rsid w:val="00996256"/>
    <w:rsid w:val="009B49AD"/>
    <w:rsid w:val="009F5387"/>
    <w:rsid w:val="00A12052"/>
    <w:rsid w:val="00A272FC"/>
    <w:rsid w:val="00A45732"/>
    <w:rsid w:val="00A50FCE"/>
    <w:rsid w:val="00A57BA8"/>
    <w:rsid w:val="00A72E79"/>
    <w:rsid w:val="00A802B6"/>
    <w:rsid w:val="00AA186E"/>
    <w:rsid w:val="00B447AD"/>
    <w:rsid w:val="00B75488"/>
    <w:rsid w:val="00BB3FB0"/>
    <w:rsid w:val="00BC567C"/>
    <w:rsid w:val="00C63679"/>
    <w:rsid w:val="00C7144E"/>
    <w:rsid w:val="00C75673"/>
    <w:rsid w:val="00D03849"/>
    <w:rsid w:val="00D34F5D"/>
    <w:rsid w:val="00D608A8"/>
    <w:rsid w:val="00D915A8"/>
    <w:rsid w:val="00DE3623"/>
    <w:rsid w:val="00DF26D3"/>
    <w:rsid w:val="00E459C3"/>
    <w:rsid w:val="00E678B2"/>
    <w:rsid w:val="00E67FC9"/>
    <w:rsid w:val="00E91020"/>
    <w:rsid w:val="00E9767F"/>
    <w:rsid w:val="00EF3D01"/>
    <w:rsid w:val="00F323A2"/>
    <w:rsid w:val="00F7576E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4E13D-FDC5-426A-9BF0-6909D63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C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567C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6B"/>
    <w:pPr>
      <w:ind w:left="720"/>
    </w:pPr>
  </w:style>
  <w:style w:type="table" w:styleId="a4">
    <w:name w:val="Table Grid"/>
    <w:basedOn w:val="a1"/>
    <w:uiPriority w:val="99"/>
    <w:locked/>
    <w:rsid w:val="00EF3D0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5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57BA8"/>
    <w:rPr>
      <w:rFonts w:ascii="Arial" w:hAnsi="Arial" w:cs="Arial"/>
      <w:sz w:val="22"/>
      <w:szCs w:val="22"/>
      <w:lang w:val="ru-RU" w:eastAsia="ru-RU" w:bidi="ar-SA"/>
    </w:rPr>
  </w:style>
  <w:style w:type="paragraph" w:styleId="a5">
    <w:name w:val="Subtitle"/>
    <w:basedOn w:val="a"/>
    <w:link w:val="a6"/>
    <w:qFormat/>
    <w:locked/>
    <w:rsid w:val="00BB3F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Подзаголовок Знак"/>
    <w:basedOn w:val="a0"/>
    <w:link w:val="a5"/>
    <w:rsid w:val="00BB3FB0"/>
    <w:rPr>
      <w:rFonts w:ascii="Times New Roman" w:eastAsia="Calibri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C567C"/>
    <w:rPr>
      <w:rFonts w:ascii="Times New Roman" w:hAnsi="Times New Roman"/>
      <w:sz w:val="28"/>
    </w:rPr>
  </w:style>
  <w:style w:type="paragraph" w:styleId="a7">
    <w:name w:val="Normal (Web)"/>
    <w:basedOn w:val="a"/>
    <w:rsid w:val="00BC567C"/>
    <w:pPr>
      <w:spacing w:before="129" w:after="129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FC7B267B6D541A9F54352EAAED36D6B9C481A7E990B03BCC5930316378F284D08DBA20D837BBD166l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87;&#1088;&#1086;&#1077;&#1082;&#1090;&#1099;%20&#1087;&#1088;&#1086;&#1075;&#1088;&#1072;&#1084;&#1084;\&#1087;&#1088;&#1086;&#1075;&#1088;&#1072;&#1084;&#1084;&#1072;%20&#1084;&#1086;&#1083;&#1086;&#1076;&#1099;&#1077;%20&#1089;&#1077;&#1084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546A9-D599-416F-86B9-0AEE64D6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молодые семьи</Template>
  <TotalTime>55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15164</CharactersWithSpaces>
  <SharedDoc>false</SharedDoc>
  <HLinks>
    <vt:vector size="6" baseType="variant"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consultantplus://offline/ref=CCFC7B267B6D541A9F54352EAAED36D6B9C481A7E990B03BCC5930316378F284D08DBA20D837BBD166l1E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2020-11-25T05:40:00Z</cp:lastPrinted>
  <dcterms:created xsi:type="dcterms:W3CDTF">2018-10-23T06:34:00Z</dcterms:created>
  <dcterms:modified xsi:type="dcterms:W3CDTF">2020-11-25T05:42:00Z</dcterms:modified>
</cp:coreProperties>
</file>